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42B05" w:rsidR="00E842F1" w:rsidP="4D911850" w:rsidRDefault="00E842F1" w14:paraId="1325EEA8" wp14:textId="6CE1459A">
      <w:pPr>
        <w:pStyle w:val="Titel"/>
        <w:rPr>
          <w:rFonts w:ascii="Tahoma" w:hAnsi="Tahoma" w:cs="Tahoma"/>
          <w:color w:val="000000"/>
          <w:u w:val="none"/>
        </w:rPr>
      </w:pPr>
      <w:bookmarkStart w:name="_Int_64CGWS6Z" w:id="1985946736"/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JANUARI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4EF69CE3">
        <w:rPr>
          <w:rFonts w:ascii="Tahoma" w:hAnsi="Tahoma" w:cs="Tahoma"/>
          <w:color w:val="000000" w:themeColor="text1" w:themeTint="FF" w:themeShade="FF"/>
          <w:u w:val="none"/>
        </w:rPr>
        <w:t>4</w:t>
      </w:r>
      <w:bookmarkEnd w:id="1985946736"/>
    </w:p>
    <w:p xmlns:wp14="http://schemas.microsoft.com/office/word/2010/wordml" w:rsidRPr="00F42B05" w:rsidR="00E842F1" w:rsidRDefault="00E842F1" w14:paraId="672A6659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41AC69A8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P="6B173527" w:rsidRDefault="00E842F1" w14:paraId="2AC9A95D" wp14:textId="39FD1C4F">
      <w:pPr>
        <w:keepLines w:val="0"/>
        <w:rPr>
          <w:rFonts w:ascii="Tahoma" w:hAnsi="Tahoma" w:cs="Tahoma"/>
          <w:b w:val="1"/>
          <w:bCs w:val="1"/>
          <w:i w:val="1"/>
          <w:iCs w:val="1"/>
        </w:rPr>
      </w:pPr>
      <w:r w:rsidRPr="6B173527" w:rsidR="00E842F1">
        <w:rPr>
          <w:rFonts w:ascii="Tahoma" w:hAnsi="Tahoma" w:cs="Tahoma"/>
          <w:b w:val="1"/>
          <w:bCs w:val="1"/>
          <w:i w:val="1"/>
          <w:iCs w:val="1"/>
        </w:rPr>
        <w:t>Project-titel</w:t>
      </w:r>
      <w:r>
        <w:tab/>
      </w:r>
      <w:r w:rsidRPr="6B173527" w:rsidR="028E325A">
        <w:rPr>
          <w:rFonts w:ascii="Tahoma" w:hAnsi="Tahoma" w:cs="Tahoma"/>
          <w:b w:val="1"/>
          <w:bCs w:val="1"/>
          <w:i w:val="1"/>
          <w:iCs w:val="1"/>
        </w:rPr>
        <w:t xml:space="preserve">          :</w:t>
      </w:r>
    </w:p>
    <w:p xmlns:wp14="http://schemas.microsoft.com/office/word/2010/wordml" w:rsidRPr="00F42B05" w:rsidR="00E842F1" w:rsidRDefault="00E842F1" w14:paraId="0A37501D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050ABC5C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32063B9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5DAB6C7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2EB378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A05A80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A39BBE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1C8F39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2A3D3E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D0B940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E27B00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0061E4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4EAFD9C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DFC41F6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435DB73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4B94D5A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DEEC66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656B9A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5FB081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49F31C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312826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486C0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101652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B99056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299C43A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6156BEFE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8BCCD6B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4DDBEF0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61D77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CF2D8B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FB7827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FC3994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562CB0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CE0A4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EBF3C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D98A12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946DB82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093DF0D7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00B5EBE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5997CC1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10FFD3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B69937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FE9F23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8CE6F9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1CDCEA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2E56223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134D0492" wp14:textId="3D5BBFB8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FEBRUARI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0FE28991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5043CB0F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2A14DF04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4836A1DC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07459315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59A4C8AD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F70C6CA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6537F28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DFB9E2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0DF9E5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4E871B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44A5D2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38610E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37805D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63F29E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B7B4B8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A0FF5F2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2EFF5E61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6BE25443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5630AD6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182907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BA226A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AD93B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DE4B5B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6204FF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DBF0D7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B62F1B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2F2C34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80A4E5D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4B9F16EE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C6DA5D5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1921983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96FEF7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194DBD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69D0D3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4CD245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231BE6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6FEB5B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0D7AA6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196D06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FF1C98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4C0B06BA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29728205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6D072C0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8A2191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BD18F9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38601F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F3CABC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6DEB4A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5F9C3DC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3BE72CE0" wp14:textId="42A2D753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MAART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725E060F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1F3B1409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7FCC27FB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2B6186AA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562C75D1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3231AD9D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36831FC7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664355A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96511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DF4E37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4FB30F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DA6542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041E39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22B00A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2C6D79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E1831B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4E11D2A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33D7EEA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4F1D407E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31126E5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DE403A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431CD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9E398E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6287F2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BE93A6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84BA73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B3F2E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D34F5C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B4020A7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3C0FABFC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38B3E54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1D7B270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F904CB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6971CD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A1F701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3EFCA4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F96A72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B95CD1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220BBB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3CB595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D9C8D39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23CA9181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9BF47F9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675E05E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FC17F8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A4F722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AE48A4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7A5229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07DCDA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81F0B1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6B173527" w:rsidRDefault="00E842F1" w14:paraId="741D82EA" wp14:textId="7EBC33DA">
      <w:pPr/>
      <w:r>
        <w:br w:type="page"/>
      </w:r>
    </w:p>
    <w:p xmlns:wp14="http://schemas.microsoft.com/office/word/2010/wordml" w:rsidRPr="00F42B05" w:rsidR="00E842F1" w:rsidP="4D911850" w:rsidRDefault="00E842F1" w14:paraId="308657DA" wp14:textId="2E8796ED">
      <w:pPr>
        <w:pStyle w:val="Titel"/>
        <w:rPr>
          <w:rFonts w:ascii="Tahoma" w:hAnsi="Tahoma" w:cs="Tahoma"/>
          <w:color w:val="000000"/>
          <w:u w:val="none"/>
        </w:rPr>
      </w:pPr>
      <w:r w:rsidRPr="6B173527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APRIL </w:t>
      </w:r>
      <w:r w:rsidRPr="6B173527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6B173527" w:rsidR="18E96CC3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56EE48EE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7A5C6BC1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0FED4918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2908EB2C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452E5CD7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409B24D1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121FD38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FE2DD9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735753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7F023C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BDB549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916C19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486946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87F57B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4738AF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6ABBD8F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418CD492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06F61495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06BBA33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64FCBC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C8C6B0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382A36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C71F13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19946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DA123B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C4CEA3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089567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8C1F859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723251B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D08F861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0C8FE7C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1004F1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7C0C65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08D56C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97E50C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B04FA4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68C698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93948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AA258D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FFBD3EC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30020EF5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4E121A15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30DCCCA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6AF688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4C529E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C0157D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691E7B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26770C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135E58C4" wp14:textId="16918DA4">
            <w:pPr>
              <w:pStyle w:val="Standaard"/>
              <w:keepLines w:val="0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7833A32B" wp14:textId="760588A2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MEI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3B3FDDB9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0C6C2CD5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0CDA1117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11EBBC73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709E88E4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5D2D89F5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48C53C3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508C98E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79F8E7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818863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4F69B9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F07D11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1508A3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3D6B1D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DBC15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F8BD81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613E9C1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9795D6B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3EBE0851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1037B8A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87C6DE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B2F937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8E6DD4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D3BEE8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B88899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9E2BB2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7C0D79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D142F6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475AD14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45839713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322E1945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120C4E9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2AFC42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71CA72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5FBE42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D3F0BE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5CF431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CB648E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C178E9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C0395D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254BC2F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62F9EA3D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1151BAFC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651E959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69E314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734134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2EF208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B40C95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B4D723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20BD9A1A" wp14:textId="30D0C450">
            <w:pPr>
              <w:pStyle w:val="Standaard"/>
              <w:keepLines w:val="0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096E3EA7" wp14:textId="1E13F04F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JUNI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443382A3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0A392C6A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4EF42550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035BB600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290583F9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1315576D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6ABFA102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68F21D9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3C326F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853B84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012523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A25747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9B8D95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8BEFD2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7A7642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9206A8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7B7A70C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4D306412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D20EACF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71887C7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B7FD67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8D6B9B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2F860B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98536F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BC1BAF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1C988F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B22BB7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B246D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BF89DA3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7AD96E24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6F3F23F7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5C3E0E7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6A1FAB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6BB753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13DA1E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5CAC6F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606042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D0656F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B37605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94798F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889A505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2012703A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6C970F7A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29079D3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686DC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3BD644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3FAC4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BBD94B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854DE7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57590049" wp14:textId="57118720">
            <w:pPr>
              <w:pStyle w:val="Standaard"/>
              <w:keepLines w:val="0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752BC364" wp14:textId="65141E27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JULI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09B9A7B7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792F1AA2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6A215CE0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09AE9E53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1A499DFC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7811835F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A63CB3E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5E7E3C4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3F828E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AC57CB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186B13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C57C43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D404BC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1319B8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1A560F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0DF735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A413BF6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E90A80E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58D52A2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33D28B4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7EFA3E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1C6AC2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DC4458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FFCBC0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28B4D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959D4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BD58BA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357A96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4690661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768CFD09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23DBA93A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7453991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A7E0CF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0FA656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C5CDB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2D4C2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572E39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CEB15C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6518E3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E75FCD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0FDAA0E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C5692E2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2897DACF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774AF2B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A29289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191599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673E5A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41D98D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1C2776EB" wp14:textId="7DE7A72A">
            <w:pPr>
              <w:pStyle w:val="Standaard"/>
              <w:keepLines w:val="0"/>
              <w:rPr>
                <w:rFonts w:ascii="Tahoma" w:hAnsi="Tahoma" w:cs="Tahoma"/>
              </w:rPr>
            </w:pPr>
          </w:p>
          <w:p w:rsidRPr="00F42B05" w:rsidR="00E842F1" w:rsidRDefault="00E842F1" w14:paraId="15342E60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6DE02322" wp14:textId="20ECEF9B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AUGUSTUS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15313430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7D62D461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6EEBBCEF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74777F9D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078B034E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661504B9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0796393F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492506D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1CD0C1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FD8715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BDFDFC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1F9AE5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0F03A6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930E82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0E36DA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2D8521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CE19BC3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C80278F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286B5148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63966B7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353654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71AE1F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AE5B7A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955E09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2C4242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79CA55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ABF93C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1DCB01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B644A8D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1C7B70EB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6F13C810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082C48E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677290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49BF8C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EF4647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AB58C4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EA9BA1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332107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D98A3F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0C86B8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0EDCC55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04B7F756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46519837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3BBB881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5B91B0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810F0D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4E797D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65BE1F1D" wp14:textId="0E04E079">
            <w:pPr>
              <w:pStyle w:val="Standaard"/>
              <w:keepLines w:val="0"/>
              <w:rPr>
                <w:rFonts w:ascii="Tahoma" w:hAnsi="Tahoma" w:cs="Tahoma"/>
              </w:rPr>
            </w:pPr>
          </w:p>
          <w:p w:rsidRPr="00F42B05" w:rsidR="00E842F1" w:rsidRDefault="00E842F1" w14:paraId="6AFAB43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42C5D41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1814A995" wp14:textId="3D714B2D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SEPTEMBER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5930FEE3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308F224F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0683F8CD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3EA8113D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5E6D6F63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61DDCF63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03D355DC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7B96985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FE634F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A1F98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00079F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99D861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91D276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F5CD9E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EF7FBD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40C982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5C78039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67B674D6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6C524DE5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527D639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101B52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C8EC45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26DC10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A82154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6FDCF4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BEE236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CCC088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A990D2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03CC4DB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073D8726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CF96031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5BAD342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C7D08A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7A3105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DC8C08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477E57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FD9042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52D481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D3F89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780AF0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6FC4A0D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22711EA7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3BD60A5A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4DC2ECC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979669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7297C6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48740F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1371A7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38AA98D6" wp14:textId="561B5664">
            <w:pPr>
              <w:pStyle w:val="Standaard"/>
              <w:keepLines w:val="0"/>
              <w:rPr>
                <w:rFonts w:ascii="Tahoma" w:hAnsi="Tahoma" w:cs="Tahoma"/>
              </w:rPr>
            </w:pPr>
          </w:p>
          <w:p w:rsidRPr="00F42B05" w:rsidR="00E842F1" w:rsidRDefault="00E842F1" w14:paraId="665A1408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197D4EF3" wp14:textId="4B3C828F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OKTOBER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2CFC5007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4D16AC41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43B72997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5D057605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12A4EA11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7F744A92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0A6E43BA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5A1EA13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8717D3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338A72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1DAA4D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AEAF47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81B37B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E500C7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4CD1D1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C5BEDD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2915484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69138F5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80329C4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03B94F4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D846F5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F015A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B15DD1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E68118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30165F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CB33CA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41461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81DF2C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6788234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3C7EDB41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1CFEC62A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57A6A0F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DF0CA6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4BA342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5D53C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DB1D1D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841E4F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11A9A3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EE333D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D6BC73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A104AC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3D7D33F0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3E94125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114B4F8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ABDC0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F82752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CA203B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EEB5C6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34223B45" wp14:textId="3C1EFF0A">
            <w:pPr>
              <w:pStyle w:val="Standaard"/>
              <w:keepLines w:val="0"/>
              <w:rPr>
                <w:rFonts w:ascii="Tahoma" w:hAnsi="Tahoma" w:cs="Tahoma"/>
              </w:rPr>
            </w:pPr>
          </w:p>
          <w:p w:rsidRPr="00F42B05" w:rsidR="00E842F1" w:rsidRDefault="00E842F1" w14:paraId="539CD7A1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3B5AA056" wp14:textId="7D220F44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NOVEMBER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20D0DA0B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3DD220FA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4FB45963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11B9ACC5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7B186A81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2099244B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771D093C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4F24943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AD9664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BF7610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5DC539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3E83F1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FBAD36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DC4596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1E9947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413D85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A7A9836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3844568F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061E7C92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47CE7A2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C7DA92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F904CC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40360B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A1CA9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55251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F6D2C4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1F27C8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9B88F8C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45C11DD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414D247A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A11AF97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 ontwikkelingsresultaten in deze maand</w:t>
            </w:r>
          </w:p>
          <w:p w:rsidRPr="00F42B05" w:rsidR="00E842F1" w:rsidRDefault="00E842F1" w14:paraId="6B40E7A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FFF7D4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87B69A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3A0829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9CA892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BB6F150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433887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CCB938B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96B98D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44BE600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7C04F6A5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662D0E37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7EE3B4B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D63EA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2E608E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74E47F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4C694B97" wp14:textId="3B453EB0">
            <w:pPr>
              <w:pStyle w:val="Standaard"/>
              <w:keepLines w:val="0"/>
              <w:rPr>
                <w:rFonts w:ascii="Tahoma" w:hAnsi="Tahoma" w:cs="Tahoma"/>
              </w:rPr>
            </w:pPr>
          </w:p>
          <w:p w:rsidRPr="00F42B05" w:rsidR="00E842F1" w:rsidRDefault="00E842F1" w14:paraId="5EB26D9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BC8F9AD" wp14:textId="77777777">
            <w:pPr>
              <w:keepLines w:val="0"/>
              <w:rPr>
                <w:rFonts w:ascii="Tahoma" w:hAnsi="Tahoma" w:cs="Tahoma"/>
                <w:b/>
                <w:szCs w:val="22"/>
              </w:rPr>
            </w:pPr>
          </w:p>
        </w:tc>
      </w:tr>
    </w:tbl>
    <w:p xmlns:wp14="http://schemas.microsoft.com/office/word/2010/wordml" w:rsidRPr="00F42B05" w:rsidR="00E842F1" w:rsidP="4D911850" w:rsidRDefault="00E842F1" w14:paraId="704FD657" wp14:textId="1E62D76D">
      <w:pPr>
        <w:pStyle w:val="Titel"/>
        <w:rPr>
          <w:rFonts w:ascii="Tahoma" w:hAnsi="Tahoma" w:cs="Tahoma"/>
          <w:color w:val="000000"/>
          <w:u w:val="none"/>
        </w:rPr>
      </w:pPr>
      <w:r w:rsidRPr="4D911850">
        <w:rPr>
          <w:rFonts w:ascii="Tahoma" w:hAnsi="Tahoma" w:cs="Tahoma"/>
          <w:sz w:val="22"/>
          <w:szCs w:val="22"/>
        </w:rPr>
        <w:br w:type="page"/>
      </w:r>
      <w:r w:rsidRPr="4D911850" w:rsidR="00E842F1">
        <w:rPr>
          <w:rFonts w:ascii="Tahoma" w:hAnsi="Tahoma" w:cs="Tahoma"/>
          <w:color w:val="000000" w:themeColor="text1" w:themeTint="FF" w:themeShade="FF"/>
          <w:u w:val="none"/>
        </w:rPr>
        <w:t xml:space="preserve">DECEMBER </w:t>
      </w:r>
      <w:r w:rsidRPr="4D911850" w:rsidR="00A443CF">
        <w:rPr>
          <w:rFonts w:ascii="Tahoma" w:hAnsi="Tahoma" w:cs="Tahoma"/>
          <w:color w:val="000000" w:themeColor="text1" w:themeTint="FF" w:themeShade="FF"/>
          <w:u w:val="none"/>
        </w:rPr>
        <w:t>202</w:t>
      </w:r>
      <w:r w:rsidRPr="4D911850" w:rsidR="36407FFD">
        <w:rPr>
          <w:rFonts w:ascii="Tahoma" w:hAnsi="Tahoma" w:cs="Tahoma"/>
          <w:color w:val="000000" w:themeColor="text1" w:themeTint="FF" w:themeShade="FF"/>
          <w:u w:val="none"/>
        </w:rPr>
        <w:t>4</w:t>
      </w:r>
    </w:p>
    <w:p xmlns:wp14="http://schemas.microsoft.com/office/word/2010/wordml" w:rsidRPr="00F42B05" w:rsidR="00E842F1" w:rsidRDefault="00E842F1" w14:paraId="61AC30FB" wp14:textId="77777777">
      <w:pPr>
        <w:keepLines w:val="0"/>
        <w:rPr>
          <w:rFonts w:ascii="Tahoma" w:hAnsi="Tahoma" w:cs="Tahoma"/>
          <w:szCs w:val="22"/>
        </w:rPr>
      </w:pPr>
    </w:p>
    <w:p xmlns:wp14="http://schemas.microsoft.com/office/word/2010/wordml" w:rsidRPr="00F42B05" w:rsidR="00E842F1" w:rsidRDefault="00E842F1" w14:paraId="7F032C04" wp14:textId="77777777">
      <w:pPr>
        <w:keepLines w:val="0"/>
        <w:rPr>
          <w:rFonts w:ascii="Tahoma" w:hAnsi="Tahoma" w:cs="Tahoma"/>
          <w:i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Projectnummer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1D3C6BE5" wp14:textId="77777777">
      <w:pPr>
        <w:keepLines w:val="0"/>
        <w:rPr>
          <w:rFonts w:ascii="Tahoma" w:hAnsi="Tahoma" w:cs="Tahoma"/>
          <w:szCs w:val="22"/>
        </w:rPr>
      </w:pPr>
      <w:r w:rsidRPr="00F42B05">
        <w:rPr>
          <w:rFonts w:ascii="Tahoma" w:hAnsi="Tahoma" w:cs="Tahoma"/>
          <w:b/>
          <w:i/>
          <w:szCs w:val="22"/>
        </w:rPr>
        <w:t>Project-titel</w:t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ab/>
      </w:r>
      <w:r w:rsidRPr="00F42B05">
        <w:rPr>
          <w:rFonts w:ascii="Tahoma" w:hAnsi="Tahoma" w:cs="Tahoma"/>
          <w:b/>
          <w:i/>
          <w:szCs w:val="22"/>
        </w:rPr>
        <w:t>:</w:t>
      </w:r>
    </w:p>
    <w:p xmlns:wp14="http://schemas.microsoft.com/office/word/2010/wordml" w:rsidRPr="00F42B05" w:rsidR="00E842F1" w:rsidRDefault="00E842F1" w14:paraId="26B1A375" wp14:textId="77777777">
      <w:pPr>
        <w:keepLines w:val="0"/>
        <w:rPr>
          <w:rFonts w:ascii="Tahoma" w:hAnsi="Tahoma" w:cs="Tahoma"/>
          <w:szCs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xmlns:wp14="http://schemas.microsoft.com/office/word/2010/wordml" w:rsidRPr="00F42B05" w:rsidR="00E842F1" w:rsidTr="6B173527" w14:paraId="6CA67C90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3519AF23" wp14:textId="77777777">
            <w:pPr>
              <w:keepLines w:val="0"/>
              <w:rPr>
                <w:rFonts w:ascii="Tahoma" w:hAnsi="Tahoma" w:cs="Tahoma"/>
                <w:i/>
                <w:szCs w:val="22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Uitgevoerde S&amp;O-activiteiten / werkzaamheden in deze maand</w:t>
            </w:r>
          </w:p>
          <w:p w:rsidRPr="00F42B05" w:rsidR="00E842F1" w:rsidRDefault="00E842F1" w14:paraId="211FC6EA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64ED50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AB9374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963555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7A53FC6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CDEAE0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0F0706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FF85D32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E95464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627AA0AC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6820F89B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5050EA26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Geconstateerde technische knelpunten / problemen in deze maand</w:t>
            </w:r>
          </w:p>
          <w:p w:rsidRPr="00F42B05" w:rsidR="00E842F1" w:rsidRDefault="00E842F1" w14:paraId="5A7AF15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6686FEF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01A726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52F30A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048BA7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793568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81CEB47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4D4AFED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0FBA7733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06B019F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2D9C6D81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4D7E0EEF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Behaalde onderzoeks- en</w:t>
            </w:r>
            <w:r w:rsidRPr="00F42B05" w:rsidR="00173753">
              <w:rPr>
                <w:rFonts w:ascii="Tahoma" w:hAnsi="Tahoma" w:cs="Tahoma"/>
                <w:b/>
                <w:szCs w:val="22"/>
                <w:u w:val="single"/>
              </w:rPr>
              <w:t xml:space="preserve"> ontwikkelingsresultaten in deze</w:t>
            </w:r>
            <w:r w:rsidRPr="00F42B05">
              <w:rPr>
                <w:rFonts w:ascii="Tahoma" w:hAnsi="Tahoma" w:cs="Tahoma"/>
                <w:b/>
                <w:szCs w:val="22"/>
                <w:u w:val="single"/>
              </w:rPr>
              <w:t xml:space="preserve"> maand</w:t>
            </w:r>
          </w:p>
          <w:p w:rsidRPr="00F42B05" w:rsidR="00E842F1" w:rsidRDefault="00E842F1" w14:paraId="4F7836D1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478D739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AB2B8F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3FBF0C5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896E9D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B319C6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DCF0334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2E780729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118DC7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876FC12" wp14:textId="77777777">
            <w:pPr>
              <w:keepLines w:val="0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xmlns:wp14="http://schemas.microsoft.com/office/word/2010/wordml" w:rsidRPr="00F42B05" w:rsidR="00E842F1" w:rsidTr="6B173527" w14:paraId="5B619463" wp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780" w:type="dxa"/>
            <w:tcMar/>
          </w:tcPr>
          <w:p w:rsidRPr="00F42B05" w:rsidR="00E842F1" w:rsidRDefault="00E842F1" w14:paraId="411265D8" wp14:textId="77777777">
            <w:pPr>
              <w:keepLines w:val="0"/>
              <w:rPr>
                <w:rFonts w:ascii="Tahoma" w:hAnsi="Tahoma" w:cs="Tahoma"/>
                <w:b/>
                <w:szCs w:val="22"/>
                <w:u w:val="single"/>
              </w:rPr>
            </w:pPr>
            <w:r w:rsidRPr="00F42B05">
              <w:rPr>
                <w:rFonts w:ascii="Tahoma" w:hAnsi="Tahoma" w:cs="Tahoma"/>
                <w:b/>
                <w:szCs w:val="22"/>
                <w:u w:val="single"/>
              </w:rPr>
              <w:t>Huidige status van project in licht van concrete projectdoelstelling + beoogde voortgang</w:t>
            </w:r>
          </w:p>
          <w:p w:rsidRPr="00F42B05" w:rsidR="00E842F1" w:rsidRDefault="00E842F1" w14:paraId="35703ED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E86F94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1946BE5E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51C34A15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RDefault="00E842F1" w14:paraId="7E051CA8" wp14:textId="77777777">
            <w:pPr>
              <w:keepLines w:val="0"/>
              <w:rPr>
                <w:rFonts w:ascii="Tahoma" w:hAnsi="Tahoma" w:cs="Tahoma"/>
                <w:szCs w:val="22"/>
              </w:rPr>
            </w:pPr>
          </w:p>
          <w:p w:rsidRPr="00F42B05" w:rsidR="00E842F1" w:rsidP="6B173527" w:rsidRDefault="00E842F1" w14:paraId="3C72A837" wp14:textId="637B93B6">
            <w:pPr>
              <w:pStyle w:val="Standaard"/>
              <w:keepLines w:val="0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42B05" w:rsidR="00E842F1" w:rsidRDefault="00E842F1" w14:paraId="7A9A139D" wp14:textId="77777777">
      <w:pPr>
        <w:rPr>
          <w:rFonts w:ascii="Tahoma" w:hAnsi="Tahoma" w:cs="Tahoma"/>
          <w:szCs w:val="22"/>
        </w:rPr>
      </w:pPr>
    </w:p>
    <w:sectPr w:rsidRPr="00F42B05" w:rsidR="00E842F1" w:rsidSect="00DF700B">
      <w:headerReference w:type="default" r:id="rId11"/>
      <w:headerReference w:type="first" r:id="rId12"/>
      <w:pgSz w:w="11906" w:h="16838" w:orient="portrait" w:code="9"/>
      <w:pgMar w:top="2381" w:right="1134" w:bottom="567" w:left="851" w:header="851" w:footer="454" w:gutter="0"/>
      <w:pgNumType w:start="1"/>
      <w:cols w:space="708"/>
      <w:noEndnote/>
      <w:footerReference w:type="default" r:id="R7d73442b3354499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E1BEF" w:rsidRDefault="001E1BEF" w14:paraId="31ED7778" wp14:textId="77777777">
      <w:r>
        <w:separator/>
      </w:r>
    </w:p>
  </w:endnote>
  <w:endnote w:type="continuationSeparator" w:id="0">
    <w:p xmlns:wp14="http://schemas.microsoft.com/office/word/2010/wordml" w:rsidR="001E1BEF" w:rsidRDefault="001E1BEF" w14:paraId="532070F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4D911850" w:rsidTr="4D911850" w14:paraId="138C9105">
      <w:trPr>
        <w:trHeight w:val="300"/>
      </w:trPr>
      <w:tc>
        <w:tcPr>
          <w:tcW w:w="3305" w:type="dxa"/>
          <w:tcMar/>
        </w:tcPr>
        <w:p w:rsidR="4D911850" w:rsidP="4D911850" w:rsidRDefault="4D911850" w14:paraId="16EE8E65" w14:textId="4199818A">
          <w:pPr>
            <w:pStyle w:val="Koptekst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4D911850" w:rsidP="4D911850" w:rsidRDefault="4D911850" w14:paraId="38A63CA2" w14:textId="28415973">
          <w:pPr>
            <w:pStyle w:val="Koptekst"/>
            <w:bidi w:val="0"/>
            <w:jc w:val="center"/>
          </w:pPr>
        </w:p>
      </w:tc>
      <w:tc>
        <w:tcPr>
          <w:tcW w:w="3305" w:type="dxa"/>
          <w:tcMar/>
        </w:tcPr>
        <w:p w:rsidR="4D911850" w:rsidP="4D911850" w:rsidRDefault="4D911850" w14:paraId="59A3CFA3" w14:textId="190A38C1">
          <w:pPr>
            <w:pStyle w:val="Koptekst"/>
            <w:bidi w:val="0"/>
            <w:ind w:right="-115"/>
            <w:jc w:val="right"/>
          </w:pPr>
        </w:p>
      </w:tc>
    </w:tr>
  </w:tbl>
  <w:p w:rsidR="4D911850" w:rsidP="4D911850" w:rsidRDefault="4D911850" w14:paraId="5179446A" w14:textId="60ADA699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E1BEF" w:rsidRDefault="001E1BEF" w14:paraId="1A9B60E1" wp14:textId="77777777">
      <w:r>
        <w:separator/>
      </w:r>
    </w:p>
  </w:footnote>
  <w:footnote w:type="continuationSeparator" w:id="0">
    <w:p xmlns:wp14="http://schemas.microsoft.com/office/word/2010/wordml" w:rsidR="001E1BEF" w:rsidRDefault="001E1BEF" w14:paraId="3E190F5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F700B" w:rsidP="00DF700B" w:rsidRDefault="00E25653" w14:paraId="7DF6F7AA" wp14:textId="77777777">
    <w:pPr>
      <w:pStyle w:val="Koptekst"/>
    </w:pPr>
    <w:r>
      <w:rPr>
        <w:noProof/>
      </w:rPr>
      <w:drawing>
        <wp:inline xmlns:wp14="http://schemas.microsoft.com/office/word/2010/wordprocessingDrawing" distT="0" distB="0" distL="0" distR="0" wp14:anchorId="36AA479D" wp14:editId="7777777">
          <wp:extent cx="2638425" cy="6477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DF700B" w:rsidP="00B94CB5" w:rsidRDefault="00B94CB5" w14:paraId="320646EB" wp14:textId="77777777">
    <w:pPr>
      <w:pStyle w:val="Koptekst"/>
      <w:tabs>
        <w:tab w:val="clear" w:pos="4536"/>
        <w:tab w:val="clear" w:pos="9072"/>
        <w:tab w:val="left" w:pos="37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F700B" w:rsidP="00DF700B" w:rsidRDefault="00E842F1" w14:paraId="0DFAE634" wp14:textId="77777777">
    <w:pPr>
      <w:pStyle w:val="Koptekst"/>
    </w:pPr>
    <w:r>
      <w:t xml:space="preserve"> </w:t>
    </w:r>
    <w:r w:rsidR="00DF700B">
      <w:t xml:space="preserve"> </w:t>
    </w:r>
    <w:r w:rsidR="00E25653">
      <w:rPr>
        <w:noProof/>
      </w:rPr>
      <w:drawing>
        <wp:inline xmlns:wp14="http://schemas.microsoft.com/office/word/2010/wordprocessingDrawing" distT="0" distB="0" distL="0" distR="0" wp14:anchorId="439AAA0E" wp14:editId="7777777">
          <wp:extent cx="2638425" cy="6477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E842F1" w:rsidRDefault="00E842F1" w14:paraId="56A0069A" wp14:textId="77777777">
    <w:pPr>
      <w:pStyle w:val="Kopteks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64CGWS6Z" int2:invalidationBookmarkName="" int2:hashCode="W0/kOoyAKH0/dx" int2:id="zfLSDcvR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7F1C"/>
    <w:multiLevelType w:val="singleLevel"/>
    <w:tmpl w:val="617C29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</w:abstractNum>
  <w:abstractNum w:abstractNumId="1" w15:restartNumberingAfterBreak="0">
    <w:nsid w:val="62872431"/>
    <w:multiLevelType w:val="multilevel"/>
    <w:tmpl w:val="65C0E5D6"/>
    <w:lvl w:ilvl="0">
      <w:start w:val="1"/>
      <w:numFmt w:val="decimal"/>
      <w:pStyle w:val="Kop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 w:ascii="Times New Roman" w:hAnsi="Times New Roman"/>
        <w:b w:val="0"/>
        <w:i w:val="0"/>
        <w:kern w:val="24"/>
        <w:sz w:val="22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 w:ascii="Times New Roman" w:hAnsi="Times New Roman"/>
        <w:b w:val="0"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 w:ascii="Times New Roman" w:hAnsi="Times New Roman"/>
        <w:b w:val="0"/>
        <w:i w:val="0"/>
        <w:sz w:val="22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3175"/>
        </w:tabs>
        <w:ind w:left="3175" w:hanging="2095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677E2384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F75274"/>
    <w:multiLevelType w:val="singleLevel"/>
    <w:tmpl w:val="4F96B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5170538">
    <w:abstractNumId w:val="1"/>
  </w:num>
  <w:num w:numId="2" w16cid:durableId="2120685490">
    <w:abstractNumId w:val="1"/>
  </w:num>
  <w:num w:numId="3" w16cid:durableId="967782701">
    <w:abstractNumId w:val="1"/>
  </w:num>
  <w:num w:numId="4" w16cid:durableId="1114594982">
    <w:abstractNumId w:val="1"/>
  </w:num>
  <w:num w:numId="5" w16cid:durableId="1124273678">
    <w:abstractNumId w:val="1"/>
  </w:num>
  <w:num w:numId="6" w16cid:durableId="1788499333">
    <w:abstractNumId w:val="1"/>
  </w:num>
  <w:num w:numId="7" w16cid:durableId="423771429">
    <w:abstractNumId w:val="1"/>
  </w:num>
  <w:num w:numId="8" w16cid:durableId="1761676616">
    <w:abstractNumId w:val="1"/>
  </w:num>
  <w:num w:numId="9" w16cid:durableId="1078744008">
    <w:abstractNumId w:val="1"/>
  </w:num>
  <w:num w:numId="10" w16cid:durableId="1725905949">
    <w:abstractNumId w:val="3"/>
  </w:num>
  <w:num w:numId="11" w16cid:durableId="1522282118">
    <w:abstractNumId w:val="2"/>
  </w:num>
  <w:num w:numId="12" w16cid:durableId="3977510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C"/>
    <w:rsid w:val="00010DD7"/>
    <w:rsid w:val="00012FB7"/>
    <w:rsid w:val="00030F43"/>
    <w:rsid w:val="000330CD"/>
    <w:rsid w:val="00076E1A"/>
    <w:rsid w:val="00083D6B"/>
    <w:rsid w:val="00173753"/>
    <w:rsid w:val="00175672"/>
    <w:rsid w:val="001A241C"/>
    <w:rsid w:val="001D384C"/>
    <w:rsid w:val="001E1BEF"/>
    <w:rsid w:val="001E31AE"/>
    <w:rsid w:val="00221945"/>
    <w:rsid w:val="00282386"/>
    <w:rsid w:val="002C6878"/>
    <w:rsid w:val="002D216F"/>
    <w:rsid w:val="002F200D"/>
    <w:rsid w:val="003D1BA5"/>
    <w:rsid w:val="003E29D3"/>
    <w:rsid w:val="00426FB5"/>
    <w:rsid w:val="00466098"/>
    <w:rsid w:val="00596F64"/>
    <w:rsid w:val="005E1631"/>
    <w:rsid w:val="006839C4"/>
    <w:rsid w:val="007224EB"/>
    <w:rsid w:val="00737D9C"/>
    <w:rsid w:val="007B007D"/>
    <w:rsid w:val="007C0000"/>
    <w:rsid w:val="008A23A5"/>
    <w:rsid w:val="008D593B"/>
    <w:rsid w:val="008E6774"/>
    <w:rsid w:val="0091037F"/>
    <w:rsid w:val="00911ACF"/>
    <w:rsid w:val="00A42E4B"/>
    <w:rsid w:val="00A443CF"/>
    <w:rsid w:val="00A60E20"/>
    <w:rsid w:val="00AC7863"/>
    <w:rsid w:val="00B16401"/>
    <w:rsid w:val="00B2043B"/>
    <w:rsid w:val="00B94CB5"/>
    <w:rsid w:val="00C94F26"/>
    <w:rsid w:val="00CA3164"/>
    <w:rsid w:val="00CC2925"/>
    <w:rsid w:val="00D163DA"/>
    <w:rsid w:val="00DB5357"/>
    <w:rsid w:val="00DF700B"/>
    <w:rsid w:val="00E205B3"/>
    <w:rsid w:val="00E25653"/>
    <w:rsid w:val="00E842F1"/>
    <w:rsid w:val="00EC4DDD"/>
    <w:rsid w:val="00EC4F5E"/>
    <w:rsid w:val="00EF64AC"/>
    <w:rsid w:val="00F24AB2"/>
    <w:rsid w:val="00F25C4D"/>
    <w:rsid w:val="00F42B05"/>
    <w:rsid w:val="00F55101"/>
    <w:rsid w:val="00F66389"/>
    <w:rsid w:val="028E325A"/>
    <w:rsid w:val="09B9A7B7"/>
    <w:rsid w:val="0FE28991"/>
    <w:rsid w:val="15313430"/>
    <w:rsid w:val="18E96CC3"/>
    <w:rsid w:val="1A075A9B"/>
    <w:rsid w:val="20D0DA0B"/>
    <w:rsid w:val="2CFC5007"/>
    <w:rsid w:val="35360066"/>
    <w:rsid w:val="36407FFD"/>
    <w:rsid w:val="3B3FDDB9"/>
    <w:rsid w:val="3B7E38B5"/>
    <w:rsid w:val="443382A3"/>
    <w:rsid w:val="4D911850"/>
    <w:rsid w:val="4EF69CE3"/>
    <w:rsid w:val="51F26723"/>
    <w:rsid w:val="54FDCFFD"/>
    <w:rsid w:val="557BDA53"/>
    <w:rsid w:val="5930FEE3"/>
    <w:rsid w:val="5B6D1181"/>
    <w:rsid w:val="5F54AD37"/>
    <w:rsid w:val="68E26720"/>
    <w:rsid w:val="6B173527"/>
    <w:rsid w:val="6FDB9682"/>
    <w:rsid w:val="71E13BF8"/>
    <w:rsid w:val="725E060F"/>
    <w:rsid w:val="7EA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8711FC4"/>
  <w15:chartTrackingRefBased/>
  <w15:docId w15:val="{689F0186-4EC1-49FC-9E61-5219AD5EBD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pPr>
      <w:keepLines/>
    </w:pPr>
    <w:rPr>
      <w:sz w:val="22"/>
      <w:lang w:eastAsia="nl-NL"/>
    </w:rPr>
  </w:style>
  <w:style w:type="paragraph" w:styleId="Kop1">
    <w:name w:val="heading 1"/>
    <w:next w:val="Standaard"/>
    <w:qFormat/>
    <w:pPr>
      <w:keepLines/>
      <w:numPr>
        <w:numId w:val="1"/>
      </w:numPr>
      <w:outlineLvl w:val="0"/>
    </w:pPr>
    <w:rPr>
      <w:b/>
      <w:i/>
      <w:kern w:val="28"/>
      <w:sz w:val="27"/>
      <w:lang w:eastAsia="nl-NL"/>
    </w:rPr>
  </w:style>
  <w:style w:type="paragraph" w:styleId="Kop2">
    <w:name w:val="heading 2"/>
    <w:next w:val="Standaard"/>
    <w:qFormat/>
    <w:pPr>
      <w:keepLines/>
      <w:numPr>
        <w:ilvl w:val="1"/>
        <w:numId w:val="1"/>
      </w:numPr>
      <w:outlineLvl w:val="1"/>
    </w:pPr>
    <w:rPr>
      <w:i/>
      <w:sz w:val="24"/>
      <w:lang w:eastAsia="nl-NL"/>
    </w:rPr>
  </w:style>
  <w:style w:type="paragraph" w:styleId="Kop3">
    <w:name w:val="heading 3"/>
    <w:next w:val="Standaard"/>
    <w:qFormat/>
    <w:pPr>
      <w:keepLines/>
      <w:numPr>
        <w:ilvl w:val="2"/>
        <w:numId w:val="1"/>
      </w:numPr>
      <w:outlineLvl w:val="2"/>
    </w:pPr>
    <w:rPr>
      <w:i/>
      <w:sz w:val="22"/>
      <w:lang w:eastAsia="nl-NL"/>
    </w:rPr>
  </w:style>
  <w:style w:type="paragraph" w:styleId="Kop4">
    <w:name w:val="heading 4"/>
    <w:basedOn w:val="Standaard"/>
    <w:next w:val="Standaard"/>
    <w:qFormat/>
    <w:pPr>
      <w:keepNext/>
      <w:tabs>
        <w:tab w:val="left" w:pos="-350"/>
        <w:tab w:val="left" w:pos="0"/>
        <w:tab w:val="left" w:pos="1513"/>
        <w:tab w:val="left" w:pos="3026"/>
        <w:tab w:val="left" w:pos="5820"/>
        <w:tab w:val="left" w:pos="7682"/>
      </w:tabs>
      <w:spacing w:before="49" w:after="54"/>
      <w:outlineLvl w:val="3"/>
    </w:pPr>
    <w:rPr>
      <w:i/>
    </w:rPr>
  </w:style>
  <w:style w:type="paragraph" w:styleId="Kop5">
    <w:name w:val="heading 5"/>
    <w:basedOn w:val="Standaard"/>
    <w:next w:val="Standaard"/>
    <w:qFormat/>
    <w:pPr>
      <w:keepNext/>
      <w:tabs>
        <w:tab w:val="left" w:pos="-350"/>
        <w:tab w:val="left" w:pos="0"/>
        <w:tab w:val="left" w:pos="1513"/>
        <w:tab w:val="left" w:pos="3026"/>
        <w:tab w:val="left" w:pos="5820"/>
        <w:tab w:val="left" w:pos="7682"/>
      </w:tabs>
      <w:spacing w:before="49" w:after="54"/>
      <w:outlineLvl w:val="4"/>
    </w:pPr>
    <w:rPr>
      <w:i/>
      <w:sz w:val="24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i/>
      <w:u w:val="single"/>
    </w:rPr>
  </w:style>
  <w:style w:type="paragraph" w:styleId="Kop7">
    <w:name w:val="heading 7"/>
    <w:basedOn w:val="Standaard"/>
    <w:next w:val="Standaard"/>
    <w:qFormat/>
    <w:pPr>
      <w:keepNext/>
      <w:keepLines w:val="0"/>
      <w:outlineLvl w:val="6"/>
    </w:pPr>
    <w:rPr>
      <w:i/>
      <w:sz w:val="28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paragraph" w:styleId="Voettekst">
    <w:name w:val="footer"/>
    <w:basedOn w:val="Standaard"/>
    <w:pPr>
      <w:keepLines w:val="0"/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keepLines w:val="0"/>
      <w:jc w:val="center"/>
    </w:pPr>
    <w:rPr>
      <w:b/>
      <w:sz w:val="32"/>
      <w:u w:val="single"/>
    </w:rPr>
  </w:style>
  <w:style w:type="paragraph" w:styleId="Ondertitel">
    <w:name w:val="Subtitle"/>
    <w:basedOn w:val="Standaard"/>
    <w:qFormat/>
    <w:pPr>
      <w:keepLines w:val="0"/>
    </w:pPr>
    <w:rPr>
      <w:i/>
      <w:sz w:val="28"/>
    </w:rPr>
  </w:style>
  <w:style w:type="paragraph" w:styleId="Ballontekst">
    <w:name w:val="Balloon Text"/>
    <w:basedOn w:val="Standaard"/>
    <w:link w:val="BallontekstChar"/>
    <w:rsid w:val="00B94CB5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link w:val="Ballontekst"/>
    <w:rsid w:val="00B94CB5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7d73442b3354499d" /><Relationship Type="http://schemas.microsoft.com/office/2020/10/relationships/intelligence" Target="intelligence2.xml" Id="R327dd9217e334c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bab\wordsjab\Ab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CD1D355B39842BD23FB875D4EA6E6" ma:contentTypeVersion="16" ma:contentTypeDescription="Een nieuw document maken." ma:contentTypeScope="" ma:versionID="c8818bf42edb8568743ea16ca1235ed2">
  <xsd:schema xmlns:xsd="http://www.w3.org/2001/XMLSchema" xmlns:xs="http://www.w3.org/2001/XMLSchema" xmlns:p="http://schemas.microsoft.com/office/2006/metadata/properties" xmlns:ns2="da75b61d-582e-453b-9238-84ad719566fe" xmlns:ns3="1c8e1a22-16f5-4852-879f-ec4eebcb6c9b" targetNamespace="http://schemas.microsoft.com/office/2006/metadata/properties" ma:root="true" ma:fieldsID="611a7013b00ce031d76f3dbeaaa60107" ns2:_="" ns3:_="">
    <xsd:import namespace="da75b61d-582e-453b-9238-84ad719566fe"/>
    <xsd:import namespace="1c8e1a22-16f5-4852-879f-ec4eebcb6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b61d-582e-453b-9238-84ad71956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um" ma:index="14" nillable="true" ma:displayName="Datum" ma:format="DateOnly" ma:internalName="Datum">
      <xsd:simpleType>
        <xsd:restriction base="dms:DateTim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1a22-16f5-4852-879f-ec4eebcb6c9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6c495f-1e38-4262-9262-c11c92095d4c}" ma:internalName="TaxCatchAll" ma:showField="CatchAllData" ma:web="1c8e1a22-16f5-4852-879f-ec4eebcb6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ACF62F-B6F1-4A84-90F0-BB9C3E13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5b61d-582e-453b-9238-84ad719566fe"/>
    <ds:schemaRef ds:uri="1c8e1a22-16f5-4852-879f-ec4eebcb6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A1DEC-6013-4B63-BC52-8501F00BE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01678-21A9-4BD9-A77D-81FF2CBE2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BC52B-46B7-4CD5-89BA-C1A094EE9098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Abab.dot</ap:Template>
  <ap:Application>Microsoft Word for the web</ap:Application>
  <ap:DocSecurity>0</ap:DocSecurity>
  <ap:ScaleCrop>false</ap:ScaleCrop>
  <ap:Company>Innovio B.V.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Faxbericht</dc:title>
  <dc:subject>test</dc:subject>
  <dc:creator>M.J.H. van Eekelen</dc:creator>
  <keywords/>
  <lastModifiedBy>Bianca van Uden | Innovio</lastModifiedBy>
  <revision>4</revision>
  <lastPrinted>2018-10-29T19:11:00.0000000Z</lastPrinted>
  <dcterms:created xsi:type="dcterms:W3CDTF">2023-10-18T08:57:00.0000000Z</dcterms:created>
  <dcterms:modified xsi:type="dcterms:W3CDTF">2023-10-18T13:49:36.8885201Z</dcterms:modified>
  <category>Adviseringen overig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0x010100513CD1D355B39842BD23FB875D4EA6E6</vt:lpwstr>
  </property>
  <property fmtid="{D5CDD505-2E9C-101B-9397-08002B2CF9AE}" pid="3" name="Datum">
    <vt:lpwstr/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Bianca van Uden | Innovio</vt:lpwstr>
  </property>
  <property fmtid="{D5CDD505-2E9C-101B-9397-08002B2CF9AE}" pid="6" name="Order">
    <vt:lpwstr>195462400.000000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Bianca van Uden | Innovio</vt:lpwstr>
  </property>
  <property fmtid="{D5CDD505-2E9C-101B-9397-08002B2CF9AE}" pid="11" name="TaxCatchAll">
    <vt:lpwstr/>
  </property>
</Properties>
</file>